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2E" w:rsidRPr="004854CC" w:rsidRDefault="0047572E" w:rsidP="00604F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4854CC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РАБОТАЮТ КРУЖКИ </w:t>
      </w:r>
    </w:p>
    <w:p w:rsidR="0047572E" w:rsidRPr="004854CC" w:rsidRDefault="0047572E" w:rsidP="00604F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4854CC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ДЛЯ УЧАЩИХСЯ 1 КЛАССА </w:t>
      </w:r>
    </w:p>
    <w:p w:rsidR="0047572E" w:rsidRPr="004854CC" w:rsidRDefault="0047572E" w:rsidP="00604F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4854CC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(в соответствии с требованиями ФГОС НОО) </w:t>
      </w:r>
    </w:p>
    <w:tbl>
      <w:tblPr>
        <w:tblW w:w="5011" w:type="pct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95"/>
        <w:gridCol w:w="2603"/>
        <w:gridCol w:w="2781"/>
        <w:gridCol w:w="2437"/>
      </w:tblGrid>
      <w:tr w:rsidR="0047572E" w:rsidRPr="004854CC" w:rsidTr="001E4B14">
        <w:trPr>
          <w:tblCellSpacing w:w="15" w:type="dxa"/>
        </w:trPr>
        <w:tc>
          <w:tcPr>
            <w:tcW w:w="1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4854CC" w:rsidRDefault="0047572E" w:rsidP="00604FF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 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4854CC" w:rsidRDefault="0047572E" w:rsidP="00604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 xml:space="preserve">Название </w:t>
            </w:r>
          </w:p>
          <w:p w:rsidR="0047572E" w:rsidRPr="004854CC" w:rsidRDefault="0047572E" w:rsidP="006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>кружка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4854CC" w:rsidRDefault="0047572E" w:rsidP="00604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>Руководитель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72E" w:rsidRPr="004854CC" w:rsidRDefault="0047572E" w:rsidP="00604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 xml:space="preserve">Время </w:t>
            </w:r>
          </w:p>
          <w:p w:rsidR="0047572E" w:rsidRPr="004854CC" w:rsidRDefault="0047572E" w:rsidP="006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>проведения</w:t>
            </w:r>
          </w:p>
        </w:tc>
      </w:tr>
      <w:tr w:rsidR="0047572E" w:rsidRPr="00507725" w:rsidTr="001E4B14">
        <w:trPr>
          <w:tblCellSpacing w:w="15" w:type="dxa"/>
        </w:trPr>
        <w:tc>
          <w:tcPr>
            <w:tcW w:w="1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507725" w:rsidRDefault="0047572E" w:rsidP="006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9038F"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32.75pt;height:139.5pt;visibility:visible">
                  <v:imagedata r:id="rId4" o:title=""/>
                  <o:lock v:ext="edit" cropping="t"/>
                </v:shape>
              </w:pic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4854CC" w:rsidRDefault="0047572E" w:rsidP="006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993366"/>
                <w:sz w:val="40"/>
                <w:szCs w:val="40"/>
              </w:rPr>
              <w:t>«Мышонок»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507725" w:rsidRDefault="0047572E" w:rsidP="006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7725">
              <w:rPr>
                <w:rFonts w:ascii="Times New Roman" w:hAnsi="Times New Roman" w:cs="Times New Roman"/>
                <w:b/>
                <w:bCs/>
                <w:color w:val="993366"/>
                <w:sz w:val="36"/>
                <w:szCs w:val="36"/>
              </w:rPr>
              <w:t>Полянина</w:t>
            </w:r>
            <w:r w:rsidRPr="00507725">
              <w:rPr>
                <w:rFonts w:ascii="Times New Roman" w:hAnsi="Times New Roman" w:cs="Times New Roman"/>
                <w:b/>
                <w:bCs/>
                <w:color w:val="993366"/>
                <w:sz w:val="36"/>
                <w:szCs w:val="36"/>
              </w:rPr>
              <w:br/>
              <w:t>Алла</w:t>
            </w:r>
            <w:r w:rsidRPr="00507725">
              <w:rPr>
                <w:rFonts w:ascii="Times New Roman" w:hAnsi="Times New Roman" w:cs="Times New Roman"/>
                <w:b/>
                <w:bCs/>
                <w:color w:val="993366"/>
                <w:sz w:val="36"/>
                <w:szCs w:val="36"/>
              </w:rPr>
              <w:br/>
              <w:t>Владимировна</w:t>
            </w:r>
            <w:r w:rsidRPr="00507725">
              <w:rPr>
                <w:rFonts w:ascii="Times New Roman" w:hAnsi="Times New Roman" w:cs="Times New Roman"/>
                <w:b/>
                <w:bCs/>
                <w:color w:val="993366"/>
                <w:sz w:val="36"/>
                <w:szCs w:val="36"/>
              </w:rPr>
              <w:br/>
              <w:t> 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72E" w:rsidRPr="00507725" w:rsidRDefault="0047572E" w:rsidP="00604FFC">
            <w:pPr>
              <w:framePr w:hSpace="180" w:wrap="auto" w:vAnchor="text" w:hAnchor="margin" w:y="16"/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7725">
              <w:rPr>
                <w:rFonts w:ascii="Times New Roman" w:hAnsi="Times New Roman" w:cs="Times New Roman"/>
                <w:b/>
                <w:bCs/>
                <w:color w:val="993366"/>
                <w:sz w:val="36"/>
                <w:szCs w:val="36"/>
              </w:rPr>
              <w:t>Понедельник</w:t>
            </w:r>
            <w:r w:rsidRPr="00507725">
              <w:rPr>
                <w:rFonts w:ascii="Times New Roman" w:hAnsi="Times New Roman" w:cs="Times New Roman"/>
                <w:b/>
                <w:bCs/>
                <w:color w:val="993366"/>
                <w:sz w:val="36"/>
                <w:szCs w:val="36"/>
              </w:rPr>
              <w:br/>
              <w:t>13.00 – 13.30</w:t>
            </w:r>
            <w:r w:rsidRPr="00507725">
              <w:rPr>
                <w:rFonts w:ascii="Times New Roman" w:hAnsi="Times New Roman" w:cs="Times New Roman"/>
                <w:b/>
                <w:bCs/>
                <w:color w:val="993366"/>
                <w:sz w:val="36"/>
                <w:szCs w:val="36"/>
              </w:rPr>
              <w:br/>
              <w:t xml:space="preserve">Пятница </w:t>
            </w:r>
            <w:r w:rsidRPr="00507725">
              <w:rPr>
                <w:rFonts w:ascii="Times New Roman" w:hAnsi="Times New Roman" w:cs="Times New Roman"/>
                <w:b/>
                <w:bCs/>
                <w:color w:val="993366"/>
                <w:sz w:val="36"/>
                <w:szCs w:val="36"/>
              </w:rPr>
              <w:br/>
              <w:t>13.55 – 14.25</w:t>
            </w:r>
          </w:p>
          <w:p w:rsidR="0047572E" w:rsidRPr="00507725" w:rsidRDefault="0047572E" w:rsidP="006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7725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</w:tr>
      <w:tr w:rsidR="0047572E" w:rsidRPr="00507725" w:rsidTr="001E4B14">
        <w:trPr>
          <w:trHeight w:val="2670"/>
          <w:tblCellSpacing w:w="15" w:type="dxa"/>
        </w:trPr>
        <w:tc>
          <w:tcPr>
            <w:tcW w:w="1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507725" w:rsidRDefault="0047572E" w:rsidP="006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9038F"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shape id="Рисунок 2" o:spid="_x0000_i1026" type="#_x0000_t75" style="width:130.5pt;height:113.25pt;visibility:visible">
                  <v:imagedata r:id="rId5" o:title=""/>
                  <o:lock v:ext="edit" cropping="t"/>
                </v:shape>
              </w:pic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4854CC" w:rsidRDefault="0047572E" w:rsidP="00604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FF"/>
                <w:sz w:val="40"/>
                <w:szCs w:val="40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FF00FF"/>
                <w:sz w:val="40"/>
                <w:szCs w:val="40"/>
              </w:rPr>
              <w:t>«Умелые ручки»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507725" w:rsidRDefault="0047572E" w:rsidP="00604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FF"/>
                <w:sz w:val="36"/>
                <w:szCs w:val="36"/>
              </w:rPr>
            </w:pPr>
            <w:r w:rsidRPr="00507725">
              <w:rPr>
                <w:rFonts w:ascii="Times New Roman" w:hAnsi="Times New Roman" w:cs="Times New Roman"/>
                <w:b/>
                <w:bCs/>
                <w:color w:val="FF00FF"/>
                <w:sz w:val="36"/>
                <w:szCs w:val="36"/>
              </w:rPr>
              <w:t>Синько</w:t>
            </w:r>
            <w:r w:rsidRPr="00507725">
              <w:rPr>
                <w:rFonts w:ascii="Times New Roman" w:hAnsi="Times New Roman" w:cs="Times New Roman"/>
                <w:b/>
                <w:bCs/>
                <w:color w:val="FF00FF"/>
                <w:sz w:val="36"/>
                <w:szCs w:val="36"/>
              </w:rPr>
              <w:br/>
              <w:t>Ольга</w:t>
            </w:r>
            <w:r w:rsidRPr="00507725">
              <w:rPr>
                <w:rFonts w:ascii="Times New Roman" w:hAnsi="Times New Roman" w:cs="Times New Roman"/>
                <w:b/>
                <w:bCs/>
                <w:color w:val="FF00FF"/>
                <w:sz w:val="36"/>
                <w:szCs w:val="36"/>
              </w:rPr>
              <w:br/>
              <w:t>Борисовна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72E" w:rsidRPr="00507725" w:rsidRDefault="0047572E" w:rsidP="00604FFC">
            <w:pPr>
              <w:framePr w:hSpace="180" w:wrap="auto" w:vAnchor="text" w:hAnchor="margin" w:y="16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36"/>
                <w:szCs w:val="36"/>
              </w:rPr>
            </w:pPr>
          </w:p>
          <w:p w:rsidR="0047572E" w:rsidRPr="00507725" w:rsidRDefault="0047572E" w:rsidP="00604FFC">
            <w:pPr>
              <w:framePr w:hSpace="180" w:wrap="auto" w:vAnchor="text" w:hAnchor="margin" w:y="16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FF"/>
                <w:sz w:val="36"/>
                <w:szCs w:val="36"/>
              </w:rPr>
            </w:pPr>
            <w:r w:rsidRPr="00507725">
              <w:rPr>
                <w:rFonts w:ascii="Times New Roman" w:hAnsi="Times New Roman" w:cs="Times New Roman"/>
                <w:b/>
                <w:bCs/>
                <w:color w:val="FF00FF"/>
                <w:sz w:val="36"/>
                <w:szCs w:val="36"/>
              </w:rPr>
              <w:t>Понедельник</w:t>
            </w:r>
            <w:r w:rsidRPr="00507725">
              <w:rPr>
                <w:rFonts w:ascii="Times New Roman" w:hAnsi="Times New Roman" w:cs="Times New Roman"/>
                <w:b/>
                <w:bCs/>
                <w:color w:val="FF00FF"/>
                <w:sz w:val="36"/>
                <w:szCs w:val="36"/>
              </w:rPr>
              <w:br/>
              <w:t>13.55 – 14.25</w:t>
            </w:r>
            <w:r w:rsidRPr="00507725">
              <w:rPr>
                <w:rFonts w:ascii="Times New Roman" w:hAnsi="Times New Roman" w:cs="Times New Roman"/>
                <w:b/>
                <w:bCs/>
                <w:color w:val="FF00FF"/>
                <w:sz w:val="36"/>
                <w:szCs w:val="36"/>
              </w:rPr>
              <w:br/>
              <w:t>Среда</w:t>
            </w:r>
            <w:r w:rsidRPr="00507725">
              <w:rPr>
                <w:rFonts w:ascii="Times New Roman" w:hAnsi="Times New Roman" w:cs="Times New Roman"/>
                <w:b/>
                <w:bCs/>
                <w:color w:val="FF00FF"/>
                <w:sz w:val="36"/>
                <w:szCs w:val="36"/>
              </w:rPr>
              <w:br/>
              <w:t>13.55 – 14.25</w:t>
            </w:r>
          </w:p>
          <w:p w:rsidR="0047572E" w:rsidRPr="00507725" w:rsidRDefault="0047572E" w:rsidP="00604F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FF"/>
                <w:sz w:val="36"/>
                <w:szCs w:val="36"/>
              </w:rPr>
            </w:pPr>
            <w:r w:rsidRPr="00507725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 </w:t>
            </w:r>
          </w:p>
        </w:tc>
      </w:tr>
      <w:tr w:rsidR="0047572E" w:rsidRPr="00507725" w:rsidTr="001E4B14">
        <w:trPr>
          <w:tblCellSpacing w:w="15" w:type="dxa"/>
        </w:trPr>
        <w:tc>
          <w:tcPr>
            <w:tcW w:w="1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507725" w:rsidRDefault="0047572E" w:rsidP="006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9038F"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shape id="Рисунок 3" o:spid="_x0000_i1027" type="#_x0000_t75" style="width:112.5pt;height:101.25pt;visibility:visible">
                  <v:imagedata r:id="rId6" o:title=""/>
                </v:shape>
              </w:pic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4854CC" w:rsidRDefault="0047572E" w:rsidP="00604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40"/>
                <w:szCs w:val="40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008000"/>
                <w:sz w:val="40"/>
                <w:szCs w:val="40"/>
              </w:rPr>
              <w:t>«Крепыш»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4854CC" w:rsidRDefault="0047572E" w:rsidP="00604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008000"/>
                <w:sz w:val="36"/>
                <w:szCs w:val="36"/>
              </w:rPr>
              <w:t>Маслов</w:t>
            </w:r>
            <w:r w:rsidRPr="004854CC">
              <w:rPr>
                <w:rFonts w:ascii="Times New Roman" w:hAnsi="Times New Roman" w:cs="Times New Roman"/>
                <w:b/>
                <w:bCs/>
                <w:color w:val="008000"/>
                <w:sz w:val="36"/>
                <w:szCs w:val="36"/>
              </w:rPr>
              <w:br/>
              <w:t xml:space="preserve">Владимир </w:t>
            </w:r>
            <w:r w:rsidRPr="004854CC">
              <w:rPr>
                <w:rFonts w:ascii="Times New Roman" w:hAnsi="Times New Roman" w:cs="Times New Roman"/>
                <w:b/>
                <w:bCs/>
                <w:color w:val="008000"/>
                <w:sz w:val="36"/>
                <w:szCs w:val="36"/>
              </w:rPr>
              <w:br/>
              <w:t>Николаевич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72E" w:rsidRPr="004854CC" w:rsidRDefault="0047572E" w:rsidP="00BD2772">
            <w:pPr>
              <w:framePr w:hSpace="180" w:wrap="auto" w:vAnchor="text" w:hAnchor="margin" w:y="16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80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008000"/>
                <w:sz w:val="36"/>
                <w:szCs w:val="36"/>
              </w:rPr>
              <w:t>Понедельник</w:t>
            </w:r>
            <w:r w:rsidRPr="004854CC">
              <w:rPr>
                <w:rFonts w:ascii="Times New Roman" w:hAnsi="Times New Roman" w:cs="Times New Roman"/>
                <w:b/>
                <w:bCs/>
                <w:color w:val="008000"/>
                <w:sz w:val="36"/>
                <w:szCs w:val="36"/>
              </w:rPr>
              <w:br/>
              <w:t>8.20 – 8.50</w:t>
            </w:r>
            <w:r w:rsidRPr="004854CC">
              <w:rPr>
                <w:rFonts w:ascii="Times New Roman" w:hAnsi="Times New Roman" w:cs="Times New Roman"/>
                <w:b/>
                <w:bCs/>
                <w:color w:val="008000"/>
                <w:sz w:val="36"/>
                <w:szCs w:val="36"/>
              </w:rPr>
              <w:br/>
            </w:r>
          </w:p>
        </w:tc>
      </w:tr>
      <w:tr w:rsidR="0047572E" w:rsidRPr="00507725" w:rsidTr="001E4B14">
        <w:trPr>
          <w:trHeight w:val="2107"/>
          <w:tblCellSpacing w:w="15" w:type="dxa"/>
        </w:trPr>
        <w:tc>
          <w:tcPr>
            <w:tcW w:w="13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507725" w:rsidRDefault="0047572E" w:rsidP="006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2.5pt;margin-top:7.7pt;width:132.55pt;height:88pt;z-index:251658240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4854CC" w:rsidRDefault="0047572E" w:rsidP="00BD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3300"/>
                <w:sz w:val="40"/>
                <w:szCs w:val="40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993300"/>
                <w:sz w:val="40"/>
                <w:szCs w:val="40"/>
              </w:rPr>
              <w:t>«Шахматист»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72E" w:rsidRPr="004854CC" w:rsidRDefault="0047572E" w:rsidP="007D3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33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993300"/>
                <w:sz w:val="36"/>
                <w:szCs w:val="36"/>
              </w:rPr>
              <w:t>Маслов</w:t>
            </w:r>
            <w:r w:rsidRPr="004854CC">
              <w:rPr>
                <w:rFonts w:ascii="Times New Roman" w:hAnsi="Times New Roman" w:cs="Times New Roman"/>
                <w:b/>
                <w:bCs/>
                <w:color w:val="993300"/>
                <w:sz w:val="36"/>
                <w:szCs w:val="36"/>
              </w:rPr>
              <w:br/>
              <w:t xml:space="preserve">Владимир </w:t>
            </w:r>
            <w:r w:rsidRPr="004854CC">
              <w:rPr>
                <w:rFonts w:ascii="Times New Roman" w:hAnsi="Times New Roman" w:cs="Times New Roman"/>
                <w:b/>
                <w:bCs/>
                <w:color w:val="993300"/>
                <w:sz w:val="36"/>
                <w:szCs w:val="36"/>
              </w:rPr>
              <w:br/>
              <w:t>Николаевич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72E" w:rsidRPr="004854CC" w:rsidRDefault="0047572E" w:rsidP="00BD2772">
            <w:pPr>
              <w:framePr w:hSpace="180" w:wrap="auto" w:vAnchor="text" w:hAnchor="margin" w:y="16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993300"/>
                <w:sz w:val="36"/>
                <w:szCs w:val="36"/>
              </w:rPr>
            </w:pPr>
            <w:r w:rsidRPr="004854CC">
              <w:rPr>
                <w:rFonts w:ascii="Times New Roman" w:hAnsi="Times New Roman" w:cs="Times New Roman"/>
                <w:b/>
                <w:bCs/>
                <w:color w:val="993300"/>
                <w:sz w:val="36"/>
                <w:szCs w:val="36"/>
              </w:rPr>
              <w:t>Четверг</w:t>
            </w:r>
            <w:r w:rsidRPr="004854CC">
              <w:rPr>
                <w:rFonts w:ascii="Times New Roman" w:hAnsi="Times New Roman" w:cs="Times New Roman"/>
                <w:b/>
                <w:bCs/>
                <w:color w:val="993300"/>
                <w:sz w:val="36"/>
                <w:szCs w:val="36"/>
              </w:rPr>
              <w:br/>
              <w:t>8.20 – 8.50</w:t>
            </w:r>
          </w:p>
        </w:tc>
      </w:tr>
    </w:tbl>
    <w:p w:rsidR="0047572E" w:rsidRDefault="0047572E" w:rsidP="004854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sectPr w:rsidR="0047572E" w:rsidSect="001E4B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FFC"/>
    <w:rsid w:val="000A6B85"/>
    <w:rsid w:val="000C2FA2"/>
    <w:rsid w:val="00136DC7"/>
    <w:rsid w:val="00175787"/>
    <w:rsid w:val="001E4B14"/>
    <w:rsid w:val="0029038F"/>
    <w:rsid w:val="002F16F5"/>
    <w:rsid w:val="0034799F"/>
    <w:rsid w:val="00364C49"/>
    <w:rsid w:val="003B249C"/>
    <w:rsid w:val="00436EEB"/>
    <w:rsid w:val="0047572E"/>
    <w:rsid w:val="004854CC"/>
    <w:rsid w:val="00507725"/>
    <w:rsid w:val="00522F57"/>
    <w:rsid w:val="00526231"/>
    <w:rsid w:val="00604FFC"/>
    <w:rsid w:val="006A44B3"/>
    <w:rsid w:val="006B6433"/>
    <w:rsid w:val="006C0329"/>
    <w:rsid w:val="006C506B"/>
    <w:rsid w:val="007356A0"/>
    <w:rsid w:val="007631FB"/>
    <w:rsid w:val="0078511F"/>
    <w:rsid w:val="007D309E"/>
    <w:rsid w:val="007D3653"/>
    <w:rsid w:val="007E66A4"/>
    <w:rsid w:val="00816DF1"/>
    <w:rsid w:val="00852F82"/>
    <w:rsid w:val="008E12E0"/>
    <w:rsid w:val="00943056"/>
    <w:rsid w:val="0096209F"/>
    <w:rsid w:val="009744BE"/>
    <w:rsid w:val="00986632"/>
    <w:rsid w:val="009E50A1"/>
    <w:rsid w:val="00AC7744"/>
    <w:rsid w:val="00AE2C19"/>
    <w:rsid w:val="00BD2772"/>
    <w:rsid w:val="00BD6C1F"/>
    <w:rsid w:val="00BF3A56"/>
    <w:rsid w:val="00C151B6"/>
    <w:rsid w:val="00C963B6"/>
    <w:rsid w:val="00E12ABD"/>
    <w:rsid w:val="00EF1ABA"/>
    <w:rsid w:val="00F0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B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4FF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0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66</Words>
  <Characters>380</Characters>
  <Application>Microsoft Office Outlook</Application>
  <DocSecurity>0</DocSecurity>
  <Lines>0</Lines>
  <Paragraphs>0</Paragraphs>
  <ScaleCrop>false</ScaleCrop>
  <Company>МОУ ООШ № 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Галина Ивановна</dc:creator>
  <cp:keywords/>
  <dc:description/>
  <cp:lastModifiedBy>Учительская</cp:lastModifiedBy>
  <cp:revision>14</cp:revision>
  <cp:lastPrinted>2012-09-18T11:32:00Z</cp:lastPrinted>
  <dcterms:created xsi:type="dcterms:W3CDTF">2012-09-11T07:07:00Z</dcterms:created>
  <dcterms:modified xsi:type="dcterms:W3CDTF">2012-09-18T14:16:00Z</dcterms:modified>
</cp:coreProperties>
</file>